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1F18" w14:textId="77777777" w:rsidR="00901233" w:rsidRDefault="00901233"/>
    <w:p w14:paraId="6AD7A9A4" w14:textId="77777777" w:rsidR="00901233" w:rsidRDefault="00901233"/>
    <w:p w14:paraId="6E93F52E" w14:textId="77777777" w:rsidR="00901233" w:rsidRDefault="00901233"/>
    <w:p w14:paraId="3D31E89C" w14:textId="77777777" w:rsidR="00901233" w:rsidRDefault="00901233"/>
    <w:p w14:paraId="3EB58F19" w14:textId="77777777" w:rsidR="00901233" w:rsidRDefault="00901233"/>
    <w:p w14:paraId="563F9789" w14:textId="047AB0CE" w:rsidR="00D368D3" w:rsidRDefault="00162B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1DD8681" wp14:editId="5A7E017E">
                <wp:simplePos x="0" y="0"/>
                <wp:positionH relativeFrom="column">
                  <wp:posOffset>-2776220</wp:posOffset>
                </wp:positionH>
                <wp:positionV relativeFrom="paragraph">
                  <wp:posOffset>5715000</wp:posOffset>
                </wp:positionV>
                <wp:extent cx="3463925" cy="1404620"/>
                <wp:effectExtent l="0" t="0" r="22225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31152" w14:textId="77777777" w:rsidR="00162B17" w:rsidRPr="00651BF8" w:rsidRDefault="00162B17" w:rsidP="00162B17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4B3C6E26" w14:textId="77777777" w:rsidR="00162B17" w:rsidRPr="00651BF8" w:rsidRDefault="00162B17" w:rsidP="00162B1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685A8F47" w14:textId="77777777" w:rsidR="00162B17" w:rsidRPr="00651BF8" w:rsidRDefault="00162B17" w:rsidP="00162B17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 w:hint="eastAsia"/>
                              </w:rPr>
                              <w:t>（このテキストボックスは削除してください）</w:t>
                            </w:r>
                          </w:p>
                          <w:p w14:paraId="75379113" w14:textId="77777777" w:rsidR="00162B17" w:rsidRDefault="00162B17" w:rsidP="00162B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DD86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8.6pt;margin-top:450pt;width:272.7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">
                <v:textbox style="mso-fit-shape-to-text:t">
                  <w:txbxContent>
                    <w:p w14:paraId="7C831152" w14:textId="77777777" w:rsidR="00162B17" w:rsidRPr="00651BF8" w:rsidRDefault="00162B17" w:rsidP="00162B17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4B3C6E26" w14:textId="77777777" w:rsidR="00162B17" w:rsidRPr="00651BF8" w:rsidRDefault="00162B17" w:rsidP="00162B1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685A8F47" w14:textId="77777777" w:rsidR="00162B17" w:rsidRPr="00651BF8" w:rsidRDefault="00162B17" w:rsidP="00162B17">
                      <w:pPr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651BF8">
                        <w:rPr>
                          <w:rFonts w:ascii="メイリオ" w:eastAsia="メイリオ" w:hAnsi="メイリオ" w:hint="eastAsia"/>
                        </w:rPr>
                        <w:t>（このテキストボックスは削除してください）</w:t>
                      </w:r>
                    </w:p>
                    <w:p w14:paraId="75379113" w14:textId="77777777" w:rsidR="00162B17" w:rsidRDefault="00162B17" w:rsidP="00162B17"/>
                  </w:txbxContent>
                </v:textbox>
                <w10:wrap type="square"/>
              </v:shape>
            </w:pict>
          </mc:Fallback>
        </mc:AlternateContent>
      </w:r>
      <w:r w:rsidR="003A4D1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BCC239" wp14:editId="608EE81C">
                <wp:simplePos x="0" y="0"/>
                <wp:positionH relativeFrom="column">
                  <wp:posOffset>-2429510</wp:posOffset>
                </wp:positionH>
                <wp:positionV relativeFrom="paragraph">
                  <wp:posOffset>3016250</wp:posOffset>
                </wp:positionV>
                <wp:extent cx="3269615" cy="1066165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320AE" w14:textId="339DDAE8" w:rsidR="007F0094" w:rsidRPr="004B2E81" w:rsidRDefault="00161A32" w:rsidP="0093324A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 xml:space="preserve">株式会社 </w:t>
                            </w:r>
                            <w:r w:rsidR="000E6369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エンゼ工業</w:t>
                            </w:r>
                          </w:p>
                          <w:p w14:paraId="2DC3AD3A" w14:textId="0E1E181A" w:rsidR="00161A32" w:rsidRDefault="000E6369" w:rsidP="00D3092B">
                            <w:pPr>
                              <w:ind w:firstLineChars="100" w:firstLine="32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営業</w:t>
                            </w:r>
                            <w:r w:rsidR="00161A32"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部</w:t>
                            </w:r>
                          </w:p>
                          <w:p w14:paraId="04C829C7" w14:textId="6A81FD2E" w:rsidR="00161A32" w:rsidRPr="00A27D4C" w:rsidRDefault="000E6369" w:rsidP="00D3092B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部長</w:t>
                            </w:r>
                            <w:r w:rsidR="00D3092B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47ECF"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大見</w:t>
                            </w:r>
                            <w:r w:rsidR="00161A32"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47ECF"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 xml:space="preserve">翔太 </w:t>
                            </w:r>
                            <w:r w:rsidR="00161A32"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>様</w:t>
                            </w:r>
                          </w:p>
                          <w:p w14:paraId="6F58FB01" w14:textId="77777777" w:rsidR="00161A32" w:rsidRPr="004B2E81" w:rsidRDefault="00161A32" w:rsidP="00161A32">
                            <w:pPr>
                              <w:ind w:firstLineChars="200" w:firstLine="64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C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1.3pt;margin-top:237.5pt;width:257.45pt;height:8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" filled="f" stroked="f">
                <v:textbox>
                  <w:txbxContent>
                    <w:p w14:paraId="51B320AE" w14:textId="339DDAE8" w:rsidR="007F0094" w:rsidRPr="004B2E81" w:rsidRDefault="00161A32" w:rsidP="0093324A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 xml:space="preserve">株式会社 </w:t>
                      </w:r>
                      <w:r w:rsidR="000E6369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エンゼ工業</w:t>
                      </w:r>
                    </w:p>
                    <w:p w14:paraId="2DC3AD3A" w14:textId="0E1E181A" w:rsidR="00161A32" w:rsidRDefault="000E6369" w:rsidP="00D3092B">
                      <w:pPr>
                        <w:ind w:firstLineChars="100" w:firstLine="32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営業</w:t>
                      </w:r>
                      <w:r w:rsidR="00161A32"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部</w:t>
                      </w:r>
                    </w:p>
                    <w:p w14:paraId="04C829C7" w14:textId="6A81FD2E" w:rsidR="00161A32" w:rsidRPr="00A27D4C" w:rsidRDefault="000E6369" w:rsidP="00D3092B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部長</w:t>
                      </w:r>
                      <w:r w:rsidR="00D3092B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 xml:space="preserve">　</w:t>
                      </w:r>
                      <w:r w:rsidR="00547ECF"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大見</w:t>
                      </w:r>
                      <w:r w:rsidR="00161A32"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</w:t>
                      </w:r>
                      <w:r w:rsidR="00547ECF"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 xml:space="preserve">翔太 </w:t>
                      </w:r>
                      <w:r w:rsidR="00161A32"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>様</w:t>
                      </w:r>
                    </w:p>
                    <w:p w14:paraId="6F58FB01" w14:textId="77777777" w:rsidR="00161A32" w:rsidRPr="004B2E81" w:rsidRDefault="00161A32" w:rsidP="00161A32">
                      <w:pPr>
                        <w:ind w:firstLineChars="200" w:firstLine="64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D1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3E6A4" wp14:editId="56B89EEA">
                <wp:simplePos x="0" y="0"/>
                <wp:positionH relativeFrom="column">
                  <wp:posOffset>-2686685</wp:posOffset>
                </wp:positionH>
                <wp:positionV relativeFrom="paragraph">
                  <wp:posOffset>1787525</wp:posOffset>
                </wp:positionV>
                <wp:extent cx="3526790" cy="1066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EADC0" w14:textId="6E63E247" w:rsidR="004B2E81" w:rsidRPr="004B2E81" w:rsidRDefault="000E6369" w:rsidP="00D3092B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高知県高知市高知町高知234-56</w:t>
                            </w:r>
                          </w:p>
                          <w:p w14:paraId="1C9B87F7" w14:textId="3E561B67" w:rsidR="0093324A" w:rsidRPr="004B2E81" w:rsidRDefault="000E6369" w:rsidP="000E6369">
                            <w:pPr>
                              <w:ind w:firstLineChars="1000" w:firstLine="320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高知</w:t>
                            </w:r>
                            <w:r w:rsidR="00D055DF"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ビル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5F</w:t>
                            </w:r>
                          </w:p>
                          <w:p w14:paraId="15BBBD30" w14:textId="77777777" w:rsidR="007F0094" w:rsidRPr="004B2E81" w:rsidRDefault="007F0094" w:rsidP="0093324A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E6A4" id="_x0000_s1027" type="#_x0000_t202" style="position:absolute;left:0;text-align:left;margin-left:-211.55pt;margin-top:140.75pt;width:277.7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" filled="f" stroked="f">
                <v:textbox>
                  <w:txbxContent>
                    <w:p w14:paraId="62FEADC0" w14:textId="6E63E247" w:rsidR="004B2E81" w:rsidRPr="004B2E81" w:rsidRDefault="000E6369" w:rsidP="00D3092B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高知県高知市高知町高知234-56</w:t>
                      </w:r>
                    </w:p>
                    <w:p w14:paraId="1C9B87F7" w14:textId="3E561B67" w:rsidR="0093324A" w:rsidRPr="004B2E81" w:rsidRDefault="000E6369" w:rsidP="000E6369">
                      <w:pPr>
                        <w:ind w:firstLineChars="1000" w:firstLine="320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高知</w:t>
                      </w:r>
                      <w:r w:rsidR="00D055DF"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ビル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5F</w:t>
                      </w:r>
                    </w:p>
                    <w:p w14:paraId="15BBBD30" w14:textId="77777777" w:rsidR="007F0094" w:rsidRPr="004B2E81" w:rsidRDefault="007F0094" w:rsidP="0093324A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64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53A5C" wp14:editId="56D9AD14">
                <wp:simplePos x="0" y="0"/>
                <wp:positionH relativeFrom="column">
                  <wp:posOffset>-966470</wp:posOffset>
                </wp:positionH>
                <wp:positionV relativeFrom="paragraph">
                  <wp:posOffset>98425</wp:posOffset>
                </wp:positionV>
                <wp:extent cx="1804035" cy="451485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BA62" w14:textId="50A92375" w:rsidR="00171F9B" w:rsidRPr="00D055DF" w:rsidRDefault="00547ECF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8761234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3A5C" id="_x0000_s1028" type="#_x0000_t202" style="position:absolute;left:0;text-align:left;margin-left:-76.1pt;margin-top:7.75pt;width:142.05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" filled="f" stroked="f">
                <v:textbox>
                  <w:txbxContent>
                    <w:p w14:paraId="1452BA62" w14:textId="50A92375" w:rsidR="00171F9B" w:rsidRPr="00D055DF" w:rsidRDefault="00547ECF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8761234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4E26B" w14:textId="77777777" w:rsidR="00956F36" w:rsidRDefault="00956F36" w:rsidP="007F0094">
      <w:r>
        <w:separator/>
      </w:r>
    </w:p>
  </w:endnote>
  <w:endnote w:type="continuationSeparator" w:id="0">
    <w:p w14:paraId="5C803F34" w14:textId="77777777" w:rsidR="00956F36" w:rsidRDefault="00956F36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B332" w14:textId="77777777" w:rsidR="00956F36" w:rsidRDefault="00956F36" w:rsidP="007F0094">
      <w:r>
        <w:separator/>
      </w:r>
    </w:p>
  </w:footnote>
  <w:footnote w:type="continuationSeparator" w:id="0">
    <w:p w14:paraId="41E0F873" w14:textId="77777777" w:rsidR="00956F36" w:rsidRDefault="00956F36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130A6"/>
    <w:rsid w:val="00050D16"/>
    <w:rsid w:val="00085997"/>
    <w:rsid w:val="000B6960"/>
    <w:rsid w:val="000C5FBD"/>
    <w:rsid w:val="000E5D65"/>
    <w:rsid w:val="000E6369"/>
    <w:rsid w:val="001270E2"/>
    <w:rsid w:val="0014404C"/>
    <w:rsid w:val="00161A32"/>
    <w:rsid w:val="00162B17"/>
    <w:rsid w:val="00171F9B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A1953"/>
    <w:rsid w:val="003A4D10"/>
    <w:rsid w:val="004B2E81"/>
    <w:rsid w:val="004D6BE0"/>
    <w:rsid w:val="005064C2"/>
    <w:rsid w:val="00547ECF"/>
    <w:rsid w:val="00590F32"/>
    <w:rsid w:val="0059176D"/>
    <w:rsid w:val="005F6BA8"/>
    <w:rsid w:val="006104DD"/>
    <w:rsid w:val="00640C9B"/>
    <w:rsid w:val="00640DD5"/>
    <w:rsid w:val="0066267E"/>
    <w:rsid w:val="00680C51"/>
    <w:rsid w:val="00682AD6"/>
    <w:rsid w:val="006A16EB"/>
    <w:rsid w:val="006D4A99"/>
    <w:rsid w:val="006F2DFA"/>
    <w:rsid w:val="00773640"/>
    <w:rsid w:val="007B1C7A"/>
    <w:rsid w:val="007E6732"/>
    <w:rsid w:val="007F0094"/>
    <w:rsid w:val="00804209"/>
    <w:rsid w:val="00845688"/>
    <w:rsid w:val="008B28A9"/>
    <w:rsid w:val="00901233"/>
    <w:rsid w:val="00912ECC"/>
    <w:rsid w:val="0093324A"/>
    <w:rsid w:val="00956F36"/>
    <w:rsid w:val="00975416"/>
    <w:rsid w:val="00A27D4C"/>
    <w:rsid w:val="00A609FB"/>
    <w:rsid w:val="00A67A4D"/>
    <w:rsid w:val="00B6653B"/>
    <w:rsid w:val="00B72E8A"/>
    <w:rsid w:val="00B80D8F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162B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37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template-free-download.jp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k in</cp:lastModifiedBy>
  <cp:revision>12</cp:revision>
  <cp:lastPrinted>2022-06-04T00:55:00Z</cp:lastPrinted>
  <dcterms:created xsi:type="dcterms:W3CDTF">2022-01-09T11:40:00Z</dcterms:created>
  <dcterms:modified xsi:type="dcterms:W3CDTF">2024-12-18T01:49:00Z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