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1F18" w14:textId="368AA146" w:rsidR="00901233" w:rsidRDefault="00901233"/>
    <w:p w14:paraId="6AD7A9A4" w14:textId="77777777" w:rsidR="00901233" w:rsidRDefault="00901233"/>
    <w:p w14:paraId="6E93F52E" w14:textId="77777777" w:rsidR="00901233" w:rsidRDefault="00901233"/>
    <w:p w14:paraId="3D31E89C" w14:textId="77777777" w:rsidR="00901233" w:rsidRDefault="00901233"/>
    <w:p w14:paraId="3EB58F19" w14:textId="77777777" w:rsidR="00901233" w:rsidRDefault="00901233"/>
    <w:p w14:paraId="563F9789" w14:textId="7F59BCD0" w:rsidR="00D368D3" w:rsidRDefault="00651B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B15DAA5" wp14:editId="38574154">
                <wp:simplePos x="0" y="0"/>
                <wp:positionH relativeFrom="column">
                  <wp:posOffset>-2772410</wp:posOffset>
                </wp:positionH>
                <wp:positionV relativeFrom="paragraph">
                  <wp:posOffset>5711825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C5524" w14:textId="55A7DEF8" w:rsidR="00651BF8" w:rsidRPr="00651BF8" w:rsidRDefault="00651BF8" w:rsidP="00651BF8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2247991D" w14:textId="7A4E944C" w:rsidR="00651BF8" w:rsidRPr="00651BF8" w:rsidRDefault="00651BF8" w:rsidP="00651BF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</w:t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Ctrlキーを押しながら</w:t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1CB0A580" w14:textId="3447E0E8" w:rsidR="00651BF8" w:rsidRPr="00651BF8" w:rsidRDefault="00651BF8" w:rsidP="00651BF8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 w:hint="eastAsia"/>
                              </w:rPr>
                              <w:t>（このテキストボックスは削除してください）</w:t>
                            </w:r>
                          </w:p>
                          <w:p w14:paraId="1ABCEF2C" w14:textId="71EB5697" w:rsidR="00651BF8" w:rsidRDefault="00651B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5DA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8.3pt;margin-top:449.75pt;width:272.7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" filled="f">
                <v:textbox style="mso-fit-shape-to-text:t">
                  <w:txbxContent>
                    <w:p w14:paraId="7A8C5524" w14:textId="55A7DEF8" w:rsidR="00651BF8" w:rsidRPr="00651BF8" w:rsidRDefault="00651BF8" w:rsidP="00651BF8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2247991D" w14:textId="7A4E944C" w:rsidR="00651BF8" w:rsidRPr="00651BF8" w:rsidRDefault="00651BF8" w:rsidP="00651BF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</w:t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Ctrlキーを押しながら</w:t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1CB0A580" w14:textId="3447E0E8" w:rsidR="00651BF8" w:rsidRPr="00651BF8" w:rsidRDefault="00651BF8" w:rsidP="00651BF8">
                      <w:pPr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651BF8">
                        <w:rPr>
                          <w:rFonts w:ascii="メイリオ" w:eastAsia="メイリオ" w:hAnsi="メイリオ" w:hint="eastAsia"/>
                        </w:rPr>
                        <w:t>（このテキストボックスは削除してください）</w:t>
                      </w:r>
                    </w:p>
                    <w:p w14:paraId="1ABCEF2C" w14:textId="71EB5697" w:rsidR="00651BF8" w:rsidRDefault="00651BF8"/>
                  </w:txbxContent>
                </v:textbox>
              </v:shape>
            </w:pict>
          </mc:Fallback>
        </mc:AlternateContent>
      </w:r>
      <w:r w:rsidR="0077364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53A5C" wp14:editId="1366550E">
                <wp:simplePos x="0" y="0"/>
                <wp:positionH relativeFrom="column">
                  <wp:posOffset>-966470</wp:posOffset>
                </wp:positionH>
                <wp:positionV relativeFrom="paragraph">
                  <wp:posOffset>98425</wp:posOffset>
                </wp:positionV>
                <wp:extent cx="1804035" cy="451485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2BA62" w14:textId="5D68DD88" w:rsidR="00171F9B" w:rsidRPr="00D055DF" w:rsidRDefault="00773640" w:rsidP="00C801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9876543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3A5C" id="_x0000_s1027" type="#_x0000_t202" style="position:absolute;left:0;text-align:left;margin-left:-76.1pt;margin-top:7.75pt;width:142.05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" filled="f" stroked="f">
                <v:textbox>
                  <w:txbxContent>
                    <w:p w14:paraId="1452BA62" w14:textId="5D68DD88" w:rsidR="00171F9B" w:rsidRPr="00D055DF" w:rsidRDefault="00773640" w:rsidP="00C801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9876543</w:t>
                      </w:r>
                    </w:p>
                  </w:txbxContent>
                </v:textbox>
              </v:shape>
            </w:pict>
          </mc:Fallback>
        </mc:AlternateContent>
      </w:r>
      <w:r w:rsidR="00D3092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BCC239" wp14:editId="4B60E586">
                <wp:simplePos x="0" y="0"/>
                <wp:positionH relativeFrom="column">
                  <wp:posOffset>-1705610</wp:posOffset>
                </wp:positionH>
                <wp:positionV relativeFrom="paragraph">
                  <wp:posOffset>1316809</wp:posOffset>
                </wp:positionV>
                <wp:extent cx="1475105" cy="6073321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6073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320AE" w14:textId="2A23781D" w:rsidR="007F0094" w:rsidRPr="004B2E81" w:rsidRDefault="00161A32" w:rsidP="0093324A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 xml:space="preserve">株式会社 </w:t>
                            </w:r>
                            <w:r w:rsidRPr="004B2E81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  <w:eastAsianLayout w:id="-1507697664" w:vert="1" w:vertCompress="1"/>
                              </w:rPr>
                              <w:t>A</w:t>
                            </w:r>
                            <w:r w:rsidRPr="004B2E81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  <w:eastAsianLayout w:id="-1507697663" w:vert="1" w:vertCompress="1"/>
                              </w:rPr>
                              <w:t>B</w:t>
                            </w:r>
                            <w:r w:rsidRPr="004B2E81">
                              <w:rPr>
                                <w:rFonts w:ascii="HG正楷書体-PRO" w:eastAsia="HG正楷書体-PRO"/>
                                <w:sz w:val="32"/>
                                <w:szCs w:val="32"/>
                                <w:eastAsianLayout w:id="-1507697408" w:vert="1" w:vertCompress="1"/>
                              </w:rPr>
                              <w:t>C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商事</w:t>
                            </w:r>
                          </w:p>
                          <w:p w14:paraId="2DC3AD3A" w14:textId="26BB130D" w:rsidR="00161A32" w:rsidRDefault="00161A32" w:rsidP="00D3092B">
                            <w:pPr>
                              <w:ind w:firstLineChars="100" w:firstLine="32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総務部</w:t>
                            </w:r>
                          </w:p>
                          <w:p w14:paraId="04C829C7" w14:textId="490E4205" w:rsidR="00161A32" w:rsidRPr="00A27D4C" w:rsidRDefault="00D3092B" w:rsidP="00D3092B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 xml:space="preserve">課長　</w:t>
                            </w:r>
                            <w:r w:rsidR="00161A32"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>渡辺 昭雄 様</w:t>
                            </w:r>
                          </w:p>
                          <w:p w14:paraId="6F58FB01" w14:textId="77777777" w:rsidR="00161A32" w:rsidRPr="004B2E81" w:rsidRDefault="00161A32" w:rsidP="00161A32">
                            <w:pPr>
                              <w:ind w:firstLineChars="200" w:firstLine="64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C239" id="_x0000_s1028" type="#_x0000_t202" style="position:absolute;left:0;text-align:left;margin-left:-134.3pt;margin-top:103.7pt;width:116.15pt;height:47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" filled="f" stroked="f">
                <v:textbox style="layout-flow:vertical-ideographic">
                  <w:txbxContent>
                    <w:p w14:paraId="51B320AE" w14:textId="2A23781D" w:rsidR="007F0094" w:rsidRPr="004B2E81" w:rsidRDefault="00161A32" w:rsidP="0093324A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 xml:space="preserve">株式会社 </w:t>
                      </w:r>
                      <w:r w:rsidRPr="004B2E81">
                        <w:rPr>
                          <w:rFonts w:ascii="HG正楷書体-PRO" w:eastAsia="HG正楷書体-PRO"/>
                          <w:sz w:val="32"/>
                          <w:szCs w:val="32"/>
                          <w:eastAsianLayout w:id="-1507697664" w:vert="1" w:vertCompress="1"/>
                        </w:rPr>
                        <w:t>A</w:t>
                      </w:r>
                      <w:r w:rsidRPr="004B2E81">
                        <w:rPr>
                          <w:rFonts w:ascii="HG正楷書体-PRO" w:eastAsia="HG正楷書体-PRO"/>
                          <w:sz w:val="32"/>
                          <w:szCs w:val="32"/>
                          <w:eastAsianLayout w:id="-1507697663" w:vert="1" w:vertCompress="1"/>
                        </w:rPr>
                        <w:t>B</w:t>
                      </w:r>
                      <w:r w:rsidRPr="004B2E81">
                        <w:rPr>
                          <w:rFonts w:ascii="HG正楷書体-PRO" w:eastAsia="HG正楷書体-PRO"/>
                          <w:sz w:val="32"/>
                          <w:szCs w:val="32"/>
                          <w:eastAsianLayout w:id="-1507697408" w:vert="1" w:vertCompress="1"/>
                        </w:rPr>
                        <w:t>C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商事</w:t>
                      </w:r>
                    </w:p>
                    <w:p w14:paraId="2DC3AD3A" w14:textId="26BB130D" w:rsidR="00161A32" w:rsidRDefault="00161A32" w:rsidP="00D3092B">
                      <w:pPr>
                        <w:ind w:firstLineChars="100" w:firstLine="32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総務部</w:t>
                      </w:r>
                    </w:p>
                    <w:p w14:paraId="04C829C7" w14:textId="490E4205" w:rsidR="00161A32" w:rsidRPr="00A27D4C" w:rsidRDefault="00D3092B" w:rsidP="00D3092B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 xml:space="preserve">課長　</w:t>
                      </w:r>
                      <w:r w:rsidR="00161A32"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>渡辺 昭雄 様</w:t>
                      </w:r>
                    </w:p>
                    <w:p w14:paraId="6F58FB01" w14:textId="77777777" w:rsidR="00161A32" w:rsidRPr="004B2E81" w:rsidRDefault="00161A32" w:rsidP="00161A32">
                      <w:pPr>
                        <w:ind w:firstLineChars="200" w:firstLine="64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E8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3E6A4" wp14:editId="734F7C4F">
                <wp:simplePos x="0" y="0"/>
                <wp:positionH relativeFrom="column">
                  <wp:posOffset>-143510</wp:posOffset>
                </wp:positionH>
                <wp:positionV relativeFrom="paragraph">
                  <wp:posOffset>1073149</wp:posOffset>
                </wp:positionV>
                <wp:extent cx="983615" cy="631380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631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EADC0" w14:textId="142AB4EC" w:rsidR="004B2E81" w:rsidRPr="004B2E81" w:rsidRDefault="00D055DF" w:rsidP="00D3092B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秋田県秋田市秋田町秋田</w:t>
                            </w:r>
                            <w:r w:rsidR="00BA2454"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１２３-６</w:t>
                            </w:r>
                          </w:p>
                          <w:p w14:paraId="1C9B87F7" w14:textId="2C0C8BBB" w:rsidR="0093324A" w:rsidRPr="004B2E81" w:rsidRDefault="00D055DF" w:rsidP="00D3092B">
                            <w:pPr>
                              <w:ind w:firstLineChars="900" w:firstLine="288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秋田ビル２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  <w:eastAsianLayout w:id="-1507698432" w:vert="1" w:vertCompress="1"/>
                              </w:rPr>
                              <w:t>F</w:t>
                            </w:r>
                          </w:p>
                          <w:p w14:paraId="15BBBD30" w14:textId="77777777" w:rsidR="007F0094" w:rsidRPr="004B2E81" w:rsidRDefault="007F0094" w:rsidP="0093324A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E6A4" id="_x0000_s1029" type="#_x0000_t202" style="position:absolute;left:0;text-align:left;margin-left:-11.3pt;margin-top:84.5pt;width:77.45pt;height:4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" filled="f" stroked="f">
                <v:textbox style="layout-flow:vertical-ideographic">
                  <w:txbxContent>
                    <w:p w14:paraId="62FEADC0" w14:textId="142AB4EC" w:rsidR="004B2E81" w:rsidRPr="004B2E81" w:rsidRDefault="00D055DF" w:rsidP="00D3092B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秋田県秋田市秋田町秋田</w:t>
                      </w:r>
                      <w:r w:rsidR="00BA2454"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１２３-６</w:t>
                      </w:r>
                    </w:p>
                    <w:p w14:paraId="1C9B87F7" w14:textId="2C0C8BBB" w:rsidR="0093324A" w:rsidRPr="004B2E81" w:rsidRDefault="00D055DF" w:rsidP="00D3092B">
                      <w:pPr>
                        <w:ind w:firstLineChars="900" w:firstLine="288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秋田ビル２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  <w:eastAsianLayout w:id="-1507698432" w:vert="1" w:vertCompress="1"/>
                        </w:rPr>
                        <w:t>F</w:t>
                      </w:r>
                    </w:p>
                    <w:p w14:paraId="15BBBD30" w14:textId="77777777" w:rsidR="007F0094" w:rsidRPr="004B2E81" w:rsidRDefault="007F0094" w:rsidP="0093324A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CDB3" w14:textId="77777777" w:rsidR="004516C8" w:rsidRDefault="004516C8" w:rsidP="007F0094">
      <w:r>
        <w:separator/>
      </w:r>
    </w:p>
  </w:endnote>
  <w:endnote w:type="continuationSeparator" w:id="0">
    <w:p w14:paraId="662FC182" w14:textId="77777777" w:rsidR="004516C8" w:rsidRDefault="004516C8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8F9C1" w14:textId="77777777" w:rsidR="004516C8" w:rsidRDefault="004516C8" w:rsidP="007F0094">
      <w:r>
        <w:separator/>
      </w:r>
    </w:p>
  </w:footnote>
  <w:footnote w:type="continuationSeparator" w:id="0">
    <w:p w14:paraId="662A5749" w14:textId="77777777" w:rsidR="004516C8" w:rsidRDefault="004516C8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1270E2"/>
    <w:rsid w:val="0014404C"/>
    <w:rsid w:val="00161A32"/>
    <w:rsid w:val="00171F9B"/>
    <w:rsid w:val="00193F7F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314D2C"/>
    <w:rsid w:val="003A1953"/>
    <w:rsid w:val="004516C8"/>
    <w:rsid w:val="004B2E81"/>
    <w:rsid w:val="004D6BE0"/>
    <w:rsid w:val="005064C2"/>
    <w:rsid w:val="00590F32"/>
    <w:rsid w:val="0059176D"/>
    <w:rsid w:val="005F6BA8"/>
    <w:rsid w:val="006104DD"/>
    <w:rsid w:val="00640C9B"/>
    <w:rsid w:val="00640DD5"/>
    <w:rsid w:val="00651BF8"/>
    <w:rsid w:val="0066267E"/>
    <w:rsid w:val="00680C51"/>
    <w:rsid w:val="00682AD6"/>
    <w:rsid w:val="006A16EB"/>
    <w:rsid w:val="006D4A99"/>
    <w:rsid w:val="006F2DFA"/>
    <w:rsid w:val="00773640"/>
    <w:rsid w:val="007B1C7A"/>
    <w:rsid w:val="007E6732"/>
    <w:rsid w:val="007F0094"/>
    <w:rsid w:val="00804209"/>
    <w:rsid w:val="00811AA9"/>
    <w:rsid w:val="00845688"/>
    <w:rsid w:val="00886E34"/>
    <w:rsid w:val="008B28A9"/>
    <w:rsid w:val="00901233"/>
    <w:rsid w:val="00912ECC"/>
    <w:rsid w:val="0093324A"/>
    <w:rsid w:val="00975416"/>
    <w:rsid w:val="00A27D4C"/>
    <w:rsid w:val="00A609FB"/>
    <w:rsid w:val="00A67A4D"/>
    <w:rsid w:val="00B6653B"/>
    <w:rsid w:val="00B80D8F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651BF8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651BF8"/>
    <w:rPr>
      <w:color w:val="605E5C"/>
      <w:shd w:val="clear" w:color="auto" w:fill="E1DFDD"/>
    </w:rPr>
  </w:style>
  <w:style w:type="character" w:styleId="ae">
    <w:name w:val="FollowedHyperlink"/>
    <w:basedOn w:val="a0"/>
    <w:rsid w:val="00651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template-free-download.jp</Manager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k in</cp:lastModifiedBy>
  <cp:revision>10</cp:revision>
  <cp:lastPrinted>2022-06-04T00:40:00Z</cp:lastPrinted>
  <dcterms:created xsi:type="dcterms:W3CDTF">2022-01-09T11:40:00Z</dcterms:created>
  <dcterms:modified xsi:type="dcterms:W3CDTF">2024-12-18T01:51:00Z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